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  <w:bookmarkStart w:id="0" w:name="_GoBack"/>
      <w:bookmarkEnd w:id="0"/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：魏津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刘晓燕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462FA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3FD239E5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4D3C73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960CB8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39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2018-09-22T06:38:48Z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