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刘晓燕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746D3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462FA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4D3C73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60CB8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2018-09-22T06:39:15Z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