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7C190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0667B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F671BC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219E2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AF34FD1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2018-09-22T02:42:46Z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