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CF671BC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56850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0219E2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2018-09-22T02:43:28Z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