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bookmarkStart w:id="0" w:name="_GoBack"/>
            <w:bookmarkEnd w:id="0"/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郭祥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杨小琴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定坤丹、来益品种、黄芪精任务完成情况（12分）。全部完成（10分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CF671BC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0219E2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AF34FD1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9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2018-09-22T02:39:34Z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