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462FA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60CB8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2018-09-21T09:28:25Z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