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王伽璐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C4DFE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2018-09-21T07:24:11Z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