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李秀芳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梁娟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val="en-US" w:eastAsia="zh-CN"/>
        </w:rPr>
        <w:t>李秀芳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7863FC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A909D6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66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2018-09-21T03:10:11Z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