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2018-09-13T13:22:32Z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