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E8606F0"/>
    <w:rsid w:val="2F312134"/>
    <w:rsid w:val="2F3574B8"/>
    <w:rsid w:val="2FC23F34"/>
    <w:rsid w:val="31566B3E"/>
    <w:rsid w:val="32B02F16"/>
    <w:rsid w:val="336377E4"/>
    <w:rsid w:val="34203ED9"/>
    <w:rsid w:val="34C04E04"/>
    <w:rsid w:val="41944563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2018-09-20T03:30:50Z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