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A1617B2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4601648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2018-09-20T03:38:57Z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