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53" w:firstLineChars="9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申请书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尊敬的领导：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你好！我是太极大药房光华店店长，为了给社区营造更好的健康生活，加强自我保健的意识，合理用药，以达到全民健康为目的，特申请在店外做3天免费测血压、血糖，知名厂家用药指导等社区活动</w:t>
      </w:r>
      <w:r>
        <w:rPr>
          <w:rFonts w:hint="eastAsia"/>
          <w:lang w:val="en-US" w:eastAsia="zh-CN"/>
        </w:rPr>
        <w:tab/>
        <w:t>（店外摆放3张桌子），时间为2018.9.15——2018.9.17。现场联系人：魏津。联系电话：13666170632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特此申请，请批准为谢！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太极大药房光华店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20180914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6D99"/>
    <w:rsid w:val="3B4B6D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2018-09-14T10:58:00Z</dcterms:created>
  <dc:creator>Administrator</dc:creator>
  <cp:lastModifiedBy>Administrator</cp:lastModifiedBy>
  <dcterms:modified xsi:type="dcterms:W3CDTF">2018-09-14T11:31:38Z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