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周宇琳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9E270BC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2018-08-07T05:35:22Z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