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：被考评人</w:t>
      </w:r>
      <w:r>
        <w:rPr>
          <w:rFonts w:hint="eastAsia"/>
          <w:lang w:eastAsia="zh-CN"/>
        </w:rPr>
        <w:t>：王娟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99C5AA8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3BA11117"/>
    <w:rsid w:val="3F051FCD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DE4A3A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好久不见</cp:lastModifiedBy>
  <dcterms:modified xsi:type="dcterms:W3CDTF">2018-08-07T04:16:50Z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