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杨素芬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曹娉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8.06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3E161B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BA6C5A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AD0AE8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3E10329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2018-08-07T03:34:21Z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