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8EC3"/>
    <w:multiLevelType w:val="singleLevel"/>
    <w:tmpl w:val="04738EC3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CCB154F"/>
    <w:rsid w:val="1DFE045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09E2B3F"/>
    <w:rsid w:val="320C42EC"/>
    <w:rsid w:val="32B02F16"/>
    <w:rsid w:val="336377E4"/>
    <w:rsid w:val="34203ED9"/>
    <w:rsid w:val="34C04E04"/>
    <w:rsid w:val="37107FB5"/>
    <w:rsid w:val="43B15793"/>
    <w:rsid w:val="44425A58"/>
    <w:rsid w:val="46EC63E9"/>
    <w:rsid w:val="47CB73BB"/>
    <w:rsid w:val="4DB16A32"/>
    <w:rsid w:val="4EA43708"/>
    <w:rsid w:val="4FA3034F"/>
    <w:rsid w:val="51BB11A6"/>
    <w:rsid w:val="533A5A7C"/>
    <w:rsid w:val="55522AB8"/>
    <w:rsid w:val="560F71D1"/>
    <w:rsid w:val="57767DFB"/>
    <w:rsid w:val="58886F6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8D67FC9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2018-08-07T03:28:35Z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