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  <w:bookmarkEnd w:id="0"/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江月红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彭燕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8.7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56BFD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8E20AA"/>
    <w:rsid w:val="36A505E2"/>
    <w:rsid w:val="36EF7754"/>
    <w:rsid w:val="373F3DA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2018-08-07T03:35:02Z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