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罗传浩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C2A7D46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2018-08-07T03:35:46Z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