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药品非会员价：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118592,54403,11731,1797,63531,44023,1840,2624,39918,234,47246,27556,23381,7887,905,1556,11998,48851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商品会员：69769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商品非会员：86520,177606,177605,177606,177607,177608,77609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10C1D"/>
    <w:rsid w:val="08E329FD"/>
    <w:rsid w:val="46DF479F"/>
    <w:rsid w:val="51104C2A"/>
    <w:rsid w:val="62910C1D"/>
    <w:rsid w:val="6D535020"/>
    <w:rsid w:val="718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2018-08-02T05:01:00Z</dcterms:created>
  <dc:creator>Administrator</dc:creator>
  <cp:lastModifiedBy>Administrator</cp:lastModifiedBy>
  <dcterms:modified xsi:type="dcterms:W3CDTF">2018-08-02T05:26:50Z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