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饿了么各门店：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现对近期活动及物料安排如下，请各门店严格执行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活动安排：</w:t>
      </w:r>
    </w:p>
    <w:p>
      <w:pPr>
        <w:numPr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8.29到8.31，饿了么全场49减10，99减20，199减40，请各门店退出系统重新识别满减策略，英克销售时，输入饿了么专用会员卡号：555，收款方式选择‘饿了么</w:t>
      </w:r>
      <w:bookmarkStart w:id="0" w:name="_GoBack"/>
      <w:bookmarkEnd w:id="0"/>
      <w:r>
        <w:rPr>
          <w:rFonts w:hint="eastAsia"/>
          <w:lang w:val="en-US" w:eastAsia="zh-CN"/>
        </w:rPr>
        <w:t>’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物料要求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上周已通过谢师发放到各门店，有三种物料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海报一张，如下图：请贴到橱窗明显位置，让顾客知晓本店已经开通饿了么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925195" cy="1504315"/>
            <wp:effectExtent l="0" t="0" r="1905" b="698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温馨提示卡50张，如下图,请有订单时，随货同行发到顾客</w:t>
      </w:r>
    </w:p>
    <w:p>
      <w:pPr>
        <w:numPr>
          <w:numId w:val="0"/>
        </w:numPr>
      </w:pPr>
      <w:r>
        <w:drawing>
          <wp:inline distT="0" distB="0" distL="114300" distR="114300">
            <wp:extent cx="991870" cy="1552575"/>
            <wp:effectExtent l="0" t="0" r="1143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3、2.0请保管好随身物品的贴纸2张；如下图，请贴在墙面显著位置，可于“请勿吸烟”这种贴纸贴到一起。</w:t>
      </w:r>
    </w:p>
    <w:p>
      <w:pPr>
        <w:numPr>
          <w:numId w:val="0"/>
        </w:numPr>
      </w:pPr>
      <w:r>
        <w:drawing>
          <wp:inline distT="0" distB="0" distL="114300" distR="114300">
            <wp:extent cx="829945" cy="420370"/>
            <wp:effectExtent l="0" t="0" r="8255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1，3，请按要求张贴，2温馨提示卡先存放于收银台后将三种物料图片发至‘饿了么运营群’，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请各门店严格执行！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信息部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2018.8.29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08068D"/>
    <w:multiLevelType w:val="singleLevel"/>
    <w:tmpl w:val="E70806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7B1208"/>
    <w:multiLevelType w:val="singleLevel"/>
    <w:tmpl w:val="667B12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2985"/>
    <w:rsid w:val="22AF2985"/>
    <w:rsid w:val="6D535020"/>
    <w:rsid w:val="70C6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763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2018-08-29T00:54:00Z</dcterms:created>
  <dc:creator>57633</dc:creator>
  <cp:lastModifiedBy>57633</cp:lastModifiedBy>
  <dcterms:modified xsi:type="dcterms:W3CDTF">2018-08-29T01:05:50Z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