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D0258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14E0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F2897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571CBE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2018-08-24T04:36:49Z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