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郭祥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645A1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AD0258B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14E0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D54BAD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4F2897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571CBE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2018-08-24T04:37:41Z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