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                                 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1"/>
                <w:szCs w:val="21"/>
                <w:lang w:eastAsia="zh-CN"/>
              </w:rPr>
              <w:t>如有顾客投诉到片区或者公司，扣除当月绩效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1"/>
                <w:szCs w:val="21"/>
                <w:lang w:val="en-US" w:eastAsia="zh-CN"/>
              </w:rPr>
              <w:t xml:space="preserve">50分。 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陈文芳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魏小琴</w:t>
      </w:r>
    </w:p>
    <w:p/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1"/>
                <w:szCs w:val="21"/>
                <w:lang w:eastAsia="zh-CN"/>
              </w:rPr>
              <w:t>如有顾客投诉到片区或者公司，扣除当月绩效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1"/>
                <w:szCs w:val="21"/>
                <w:lang w:val="en-US" w:eastAsia="zh-CN"/>
              </w:rPr>
              <w:t xml:space="preserve">50分。 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陈文芳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张茹君</w:t>
      </w:r>
    </w:p>
    <w:p/>
    <w:p/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1"/>
                <w:szCs w:val="21"/>
                <w:lang w:eastAsia="zh-CN"/>
              </w:rPr>
              <w:t>如有顾客投诉到片区或者公司，扣除当月绩效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1"/>
                <w:szCs w:val="21"/>
                <w:lang w:val="en-US" w:eastAsia="zh-CN"/>
              </w:rPr>
              <w:t xml:space="preserve">50分。 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陈文芳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曾胜男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94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586"/>
        <w:gridCol w:w="660"/>
        <w:gridCol w:w="12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各店长发动所有员工发展门店，每周提供信息到片区，没有提供门店每周扣绩效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5分.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FF0000"/>
                <w:kern w:val="0"/>
                <w:sz w:val="21"/>
                <w:szCs w:val="21"/>
                <w:lang w:eastAsia="zh-CN"/>
              </w:rPr>
              <w:t>如门店有顾客投诉到片区或者公司，扣除当月绩效</w:t>
            </w:r>
            <w:r>
              <w:rPr>
                <w:rFonts w:hint="eastAsia" w:ascii="宋体" w:cs="宋体"/>
                <w:b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  <w:t>50分。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8.8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0732E8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875BD3"/>
    <w:rsid w:val="089622D9"/>
    <w:rsid w:val="08A42141"/>
    <w:rsid w:val="08B90597"/>
    <w:rsid w:val="08BC6958"/>
    <w:rsid w:val="08F63530"/>
    <w:rsid w:val="09393D54"/>
    <w:rsid w:val="096C09CB"/>
    <w:rsid w:val="09FB2DEB"/>
    <w:rsid w:val="0A46066E"/>
    <w:rsid w:val="0A984A92"/>
    <w:rsid w:val="0AB23018"/>
    <w:rsid w:val="0AC458BA"/>
    <w:rsid w:val="0AFA09BF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AE63B8"/>
    <w:rsid w:val="0CDD7205"/>
    <w:rsid w:val="0CEB67EB"/>
    <w:rsid w:val="0DBF55F6"/>
    <w:rsid w:val="0DF37882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B2287F"/>
    <w:rsid w:val="11DA7284"/>
    <w:rsid w:val="11DD40F1"/>
    <w:rsid w:val="11E93A36"/>
    <w:rsid w:val="122D30E1"/>
    <w:rsid w:val="1293716F"/>
    <w:rsid w:val="12D16B9A"/>
    <w:rsid w:val="12D6482E"/>
    <w:rsid w:val="12E467C3"/>
    <w:rsid w:val="12F33DBB"/>
    <w:rsid w:val="13145EF1"/>
    <w:rsid w:val="13154F56"/>
    <w:rsid w:val="1332039A"/>
    <w:rsid w:val="13954340"/>
    <w:rsid w:val="13AC50B4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506007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80CFD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6E77BD"/>
    <w:rsid w:val="20924A3F"/>
    <w:rsid w:val="20936070"/>
    <w:rsid w:val="20D37767"/>
    <w:rsid w:val="20D86482"/>
    <w:rsid w:val="2107473E"/>
    <w:rsid w:val="214678A5"/>
    <w:rsid w:val="2153724C"/>
    <w:rsid w:val="21600847"/>
    <w:rsid w:val="21A00A6F"/>
    <w:rsid w:val="21A2265C"/>
    <w:rsid w:val="225F4FAB"/>
    <w:rsid w:val="22897956"/>
    <w:rsid w:val="22C8066E"/>
    <w:rsid w:val="22D0502F"/>
    <w:rsid w:val="230F755E"/>
    <w:rsid w:val="231B5977"/>
    <w:rsid w:val="2340457F"/>
    <w:rsid w:val="23436577"/>
    <w:rsid w:val="23A65025"/>
    <w:rsid w:val="23E55A70"/>
    <w:rsid w:val="23F20886"/>
    <w:rsid w:val="241F5474"/>
    <w:rsid w:val="24250662"/>
    <w:rsid w:val="24692026"/>
    <w:rsid w:val="249936D2"/>
    <w:rsid w:val="24FA0C02"/>
    <w:rsid w:val="2591638E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A902BB"/>
    <w:rsid w:val="28D93272"/>
    <w:rsid w:val="2951532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67212D"/>
    <w:rsid w:val="2B8F3561"/>
    <w:rsid w:val="2B9D6E7D"/>
    <w:rsid w:val="2BA10CED"/>
    <w:rsid w:val="2C5320F1"/>
    <w:rsid w:val="2C585CBD"/>
    <w:rsid w:val="2D237AFA"/>
    <w:rsid w:val="2D502A09"/>
    <w:rsid w:val="2DF106F0"/>
    <w:rsid w:val="2E806B4A"/>
    <w:rsid w:val="2E840291"/>
    <w:rsid w:val="2ED33ACF"/>
    <w:rsid w:val="2F0D5A6A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1F85F29"/>
    <w:rsid w:val="321E1ACE"/>
    <w:rsid w:val="32657779"/>
    <w:rsid w:val="3268462C"/>
    <w:rsid w:val="32965503"/>
    <w:rsid w:val="32B100D2"/>
    <w:rsid w:val="3371758F"/>
    <w:rsid w:val="33CD1595"/>
    <w:rsid w:val="33F55F3E"/>
    <w:rsid w:val="33FC23F3"/>
    <w:rsid w:val="34CB11D0"/>
    <w:rsid w:val="35E47800"/>
    <w:rsid w:val="362804AF"/>
    <w:rsid w:val="36A505E2"/>
    <w:rsid w:val="36EF7754"/>
    <w:rsid w:val="378C3628"/>
    <w:rsid w:val="38BA3729"/>
    <w:rsid w:val="38C92E35"/>
    <w:rsid w:val="3926085C"/>
    <w:rsid w:val="3937551A"/>
    <w:rsid w:val="39C97970"/>
    <w:rsid w:val="3A3A40BF"/>
    <w:rsid w:val="3AEF5ADA"/>
    <w:rsid w:val="3B2E7B50"/>
    <w:rsid w:val="3B7D642F"/>
    <w:rsid w:val="3BEF75BA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6E388D"/>
    <w:rsid w:val="3FBE4438"/>
    <w:rsid w:val="40857CE9"/>
    <w:rsid w:val="40C70D88"/>
    <w:rsid w:val="41437379"/>
    <w:rsid w:val="41852259"/>
    <w:rsid w:val="42157BE9"/>
    <w:rsid w:val="422941D5"/>
    <w:rsid w:val="42737CB8"/>
    <w:rsid w:val="42B40256"/>
    <w:rsid w:val="431605C5"/>
    <w:rsid w:val="43600A18"/>
    <w:rsid w:val="43B15793"/>
    <w:rsid w:val="43E84FF7"/>
    <w:rsid w:val="43F34C58"/>
    <w:rsid w:val="449159C8"/>
    <w:rsid w:val="44922E19"/>
    <w:rsid w:val="44F71432"/>
    <w:rsid w:val="45561FE4"/>
    <w:rsid w:val="45B00461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BD361A"/>
    <w:rsid w:val="4F851586"/>
    <w:rsid w:val="4FB54762"/>
    <w:rsid w:val="50FD1E50"/>
    <w:rsid w:val="518F352F"/>
    <w:rsid w:val="51D35F29"/>
    <w:rsid w:val="522F40A9"/>
    <w:rsid w:val="523D4627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B14063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266133"/>
    <w:rsid w:val="57E878C1"/>
    <w:rsid w:val="580846ED"/>
    <w:rsid w:val="589419BC"/>
    <w:rsid w:val="58F404C1"/>
    <w:rsid w:val="5946073B"/>
    <w:rsid w:val="599C138B"/>
    <w:rsid w:val="59DF49D8"/>
    <w:rsid w:val="59F35AD6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9C4F67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6E6C78"/>
    <w:rsid w:val="62D84E21"/>
    <w:rsid w:val="632861B3"/>
    <w:rsid w:val="639C6D4E"/>
    <w:rsid w:val="63A207EF"/>
    <w:rsid w:val="63E55508"/>
    <w:rsid w:val="649F5BD9"/>
    <w:rsid w:val="64AF2E82"/>
    <w:rsid w:val="64D726C2"/>
    <w:rsid w:val="65582910"/>
    <w:rsid w:val="66042F4F"/>
    <w:rsid w:val="660E3582"/>
    <w:rsid w:val="66232195"/>
    <w:rsid w:val="665D42EA"/>
    <w:rsid w:val="665F1B1F"/>
    <w:rsid w:val="66C8218A"/>
    <w:rsid w:val="674565D5"/>
    <w:rsid w:val="676458D3"/>
    <w:rsid w:val="678932C1"/>
    <w:rsid w:val="67C123AA"/>
    <w:rsid w:val="67C90160"/>
    <w:rsid w:val="67D05A7D"/>
    <w:rsid w:val="680F20DE"/>
    <w:rsid w:val="68642A54"/>
    <w:rsid w:val="692D4B63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905291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EF74AE0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130CC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75642A7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50AA5"/>
    <w:rsid w:val="7C3F39CF"/>
    <w:rsid w:val="7CCA1131"/>
    <w:rsid w:val="7CEF4509"/>
    <w:rsid w:val="7D0120B0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  <w:rsid w:val="7FD5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45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2018-08-21T13:03:17Z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