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王伽璐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92719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2018-08-21T07:56:34Z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