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07" w:tblpY="132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代志斌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07" w:tblpY="132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代志斌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刘秀琼</w:t>
      </w: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07" w:tblpY="132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代志斌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赵芮莹</w:t>
      </w: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507" w:tblpY="132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代志斌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杨艳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06518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代代</cp:lastModifiedBy>
  <dcterms:modified xsi:type="dcterms:W3CDTF">2018-08-21T04:32:12Z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