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517087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2018-08-21T02:56:09Z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