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杨素芬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294FCF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680BA5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2018-08-21T02:56:57Z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