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肖瑶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王娅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2D1473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4A60B4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767D3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蝴蝶的时间  Xperience    蝉想</cp:lastModifiedBy>
  <dcterms:modified xsi:type="dcterms:W3CDTF">2018-08-21T01:29:43Z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