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2D1473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273FA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4A60B4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2018-08-21T01:32:15Z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