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11201B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2018-08-21T01:08:47Z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