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0732E8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875BD3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AFA09BF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37882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16B9A"/>
    <w:rsid w:val="12D6482E"/>
    <w:rsid w:val="12E467C3"/>
    <w:rsid w:val="12F33DBB"/>
    <w:rsid w:val="13145EF1"/>
    <w:rsid w:val="13154F56"/>
    <w:rsid w:val="1332039A"/>
    <w:rsid w:val="13954340"/>
    <w:rsid w:val="13AC50B4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506007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80CFD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E77BD"/>
    <w:rsid w:val="20924A3F"/>
    <w:rsid w:val="20936070"/>
    <w:rsid w:val="20D37767"/>
    <w:rsid w:val="20D86482"/>
    <w:rsid w:val="2107473E"/>
    <w:rsid w:val="214678A5"/>
    <w:rsid w:val="21600847"/>
    <w:rsid w:val="21A00A6F"/>
    <w:rsid w:val="21A2265C"/>
    <w:rsid w:val="225F4FAB"/>
    <w:rsid w:val="22897956"/>
    <w:rsid w:val="22C8066E"/>
    <w:rsid w:val="22D0502F"/>
    <w:rsid w:val="230F755E"/>
    <w:rsid w:val="231B5977"/>
    <w:rsid w:val="2340457F"/>
    <w:rsid w:val="23436577"/>
    <w:rsid w:val="23A65025"/>
    <w:rsid w:val="23E55A70"/>
    <w:rsid w:val="23F20886"/>
    <w:rsid w:val="241F5474"/>
    <w:rsid w:val="24250662"/>
    <w:rsid w:val="24692026"/>
    <w:rsid w:val="249936D2"/>
    <w:rsid w:val="24FA0C02"/>
    <w:rsid w:val="2591638E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502A09"/>
    <w:rsid w:val="2DF106F0"/>
    <w:rsid w:val="2E806B4A"/>
    <w:rsid w:val="2E840291"/>
    <w:rsid w:val="2ED33ACF"/>
    <w:rsid w:val="2F0D5A6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F85F29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78C3628"/>
    <w:rsid w:val="38BA3729"/>
    <w:rsid w:val="38C92E35"/>
    <w:rsid w:val="3926085C"/>
    <w:rsid w:val="3937551A"/>
    <w:rsid w:val="39C97970"/>
    <w:rsid w:val="3A3A40BF"/>
    <w:rsid w:val="3AEF5ADA"/>
    <w:rsid w:val="3B2E7B50"/>
    <w:rsid w:val="3B7D642F"/>
    <w:rsid w:val="3BEF75B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737CB8"/>
    <w:rsid w:val="42B40256"/>
    <w:rsid w:val="431605C5"/>
    <w:rsid w:val="43600A18"/>
    <w:rsid w:val="43B15793"/>
    <w:rsid w:val="43E84FF7"/>
    <w:rsid w:val="43F34C58"/>
    <w:rsid w:val="449159C8"/>
    <w:rsid w:val="44922E19"/>
    <w:rsid w:val="44F71432"/>
    <w:rsid w:val="45561FE4"/>
    <w:rsid w:val="45B00461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3D4627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66133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9C4F67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4D726C2"/>
    <w:rsid w:val="65582910"/>
    <w:rsid w:val="66042F4F"/>
    <w:rsid w:val="660E3582"/>
    <w:rsid w:val="66232195"/>
    <w:rsid w:val="665D42EA"/>
    <w:rsid w:val="665F1B1F"/>
    <w:rsid w:val="66C8218A"/>
    <w:rsid w:val="674565D5"/>
    <w:rsid w:val="676458D3"/>
    <w:rsid w:val="678932C1"/>
    <w:rsid w:val="67C123AA"/>
    <w:rsid w:val="67C90160"/>
    <w:rsid w:val="67D05A7D"/>
    <w:rsid w:val="680F20DE"/>
    <w:rsid w:val="68642A54"/>
    <w:rsid w:val="692D4B63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EF74AE0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5642A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0120B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  <w:rsid w:val="7F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2018-07-07T09:28:19Z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