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6A3309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C80A04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1B072D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2018-07-26T01:17:50Z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