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张蓝方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CD05D8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2018-07-25T07:46:42Z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