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0DD7853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776E32"/>
    <w:rsid w:val="768A68F7"/>
    <w:rsid w:val="78CB5B57"/>
    <w:rsid w:val="7BEB1552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2018-07-25T07:27:52Z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