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0A1914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2018-07-23T03:11:00Z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