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855536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8D5910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EE1162"/>
    <w:rsid w:val="33F55F3E"/>
    <w:rsid w:val="33FC23F3"/>
    <w:rsid w:val="349E0D92"/>
    <w:rsid w:val="35E47800"/>
    <w:rsid w:val="35FF2F41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607802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2018-06-27T00:43:29Z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