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AF11AB5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CB7A44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2018-06-26T14:07:25Z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