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D60E0" w:rsidRPr="003D380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2D60E0" w:rsidRPr="003D380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D60E0" w:rsidRDefault="002D60E0" w:rsidP="002D60E0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2D60E0" w:rsidRPr="003D380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D60E0" w:rsidRPr="003D380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D60E0" w:rsidRPr="003D380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D60E0" w:rsidRPr="003D380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D60E0" w:rsidRPr="003D380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D60E0" w:rsidRPr="003D380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D60E0" w:rsidRPr="003D380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D60E0" w:rsidRPr="003D380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0" w:rsidRDefault="002D60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0" w:rsidRDefault="002D60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D60E0" w:rsidRPr="003D380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E0" w:rsidRDefault="002D60E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D60E0" w:rsidRPr="003D380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E0" w:rsidRDefault="002D60E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D60E0" w:rsidRDefault="002D60E0">
      <w:pPr>
        <w:rPr>
          <w:b/>
          <w:szCs w:val="21"/>
        </w:rPr>
      </w:pPr>
    </w:p>
    <w:sectPr w:rsidR="002D60E0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F7144"/>
    <w:rsid w:val="002D60E0"/>
    <w:rsid w:val="003D1721"/>
    <w:rsid w:val="003D3806"/>
    <w:rsid w:val="00480E1B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31E49"/>
    <w:rsid w:val="00BA49DB"/>
    <w:rsid w:val="00D54511"/>
    <w:rsid w:val="00E72826"/>
    <w:rsid w:val="00EA21EF"/>
    <w:rsid w:val="00ED23C3"/>
    <w:rsid w:val="00EE18B2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2018年6月门店店长店员绩效考核表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2018-06-26T03:03:00Z</dcterms:created>
  <dcterms:modified xsi:type="dcterms:W3CDTF">2018-06-26T03:03:00Z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