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A64C2B" w:rsidRPr="003D380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A64C2B" w:rsidRPr="003D380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A64C2B" w:rsidRDefault="00A64C2B" w:rsidP="00A64C2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谌美静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A64C2B" w:rsidRPr="003D380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A64C2B" w:rsidRPr="003D380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64C2B" w:rsidRPr="003D380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A64C2B" w:rsidRPr="003D380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A64C2B" w:rsidRPr="003D380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A64C2B" w:rsidRPr="003D380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64C2B" w:rsidRPr="003D380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A64C2B" w:rsidRPr="003D380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2B" w:rsidRDefault="00A64C2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2B" w:rsidRDefault="00A64C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A64C2B" w:rsidRPr="003D380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2B" w:rsidRDefault="00A64C2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A64C2B" w:rsidRPr="003D380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2B" w:rsidRDefault="00A64C2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A64C2B" w:rsidRDefault="00A64C2B">
      <w:pPr>
        <w:rPr>
          <w:b/>
          <w:szCs w:val="21"/>
        </w:rPr>
      </w:pPr>
    </w:p>
    <w:sectPr w:rsidR="00A64C2B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F7144"/>
    <w:rsid w:val="003D1721"/>
    <w:rsid w:val="003D3806"/>
    <w:rsid w:val="00480E1B"/>
    <w:rsid w:val="00507F6C"/>
    <w:rsid w:val="00534D7B"/>
    <w:rsid w:val="00557194"/>
    <w:rsid w:val="00591264"/>
    <w:rsid w:val="006B7517"/>
    <w:rsid w:val="006E396F"/>
    <w:rsid w:val="006F3C0A"/>
    <w:rsid w:val="007026CF"/>
    <w:rsid w:val="007550A6"/>
    <w:rsid w:val="00842864"/>
    <w:rsid w:val="008F57D2"/>
    <w:rsid w:val="0092467A"/>
    <w:rsid w:val="00A2394D"/>
    <w:rsid w:val="00A64C2B"/>
    <w:rsid w:val="00B31E49"/>
    <w:rsid w:val="00BA49DB"/>
    <w:rsid w:val="00D54511"/>
    <w:rsid w:val="00E72826"/>
    <w:rsid w:val="00EA21EF"/>
    <w:rsid w:val="00ED23C3"/>
    <w:rsid w:val="00EE18B2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2018年6月门店店长店员绩效考核表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2018-06-26T03:03:00Z</dcterms:created>
  <dcterms:modified xsi:type="dcterms:W3CDTF">2018-06-26T03:03:00Z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