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赖千禧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A783E34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98C6DDA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2018-06-26T01:33:11Z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