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0C65242B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77D2106"/>
    <w:rsid w:val="2C177531"/>
    <w:rsid w:val="2E2D1BC3"/>
    <w:rsid w:val="2F312134"/>
    <w:rsid w:val="2F3574B8"/>
    <w:rsid w:val="2FC23F34"/>
    <w:rsid w:val="32B02F16"/>
    <w:rsid w:val="336377E4"/>
    <w:rsid w:val="34203ED9"/>
    <w:rsid w:val="34C04E04"/>
    <w:rsid w:val="35701959"/>
    <w:rsid w:val="43B15793"/>
    <w:rsid w:val="44425A58"/>
    <w:rsid w:val="46EC63E9"/>
    <w:rsid w:val="4CF035FB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5A34975"/>
    <w:rsid w:val="67623C0A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B00382F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2018-06-26T01:25:13Z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