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k2赠送数量，个人赠送数量低于50瓶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员工个人会员新增任务完成，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以上不扣分，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以下，少一个百分点扣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3.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个人当日完成率排名公司后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名，一次扣一分，排名前三名，一次加一分。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品牌月品种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(中山中智、好娃娃系列)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62</w:t>
            </w:r>
            <w:bookmarkStart w:id="0" w:name="_GoBack"/>
            <w:bookmarkEnd w:id="0"/>
          </w:p>
        </w:tc>
      </w:tr>
    </w:tbl>
    <w:p/>
    <w:p/>
    <w:p>
      <w:pPr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黄玲</w:t>
      </w:r>
      <w:r>
        <w:rPr>
          <w:rFonts w:hint="eastAsia"/>
          <w:lang w:val="en-US" w:eastAsia="zh-CN"/>
        </w:rPr>
        <w:t xml:space="preserve">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许巧丽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/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、会员新增任务完成，完成率差</w:t>
            </w: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扣一分，以此类推！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、门店效期品种不及时调配，造成门店大量效期品种累积！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、门店销售同比下滑（无去年同期销售数据门店，按上月销售数据进行对比，（下滑</w:t>
            </w: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、片区及公司开具各项罚单，未按时上交财务部（一次一分）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、门店品牌月品种未完成，一项未完成扣</w:t>
            </w:r>
            <w:r>
              <w:rPr>
                <w:rFonts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(中山中智、好娃娃)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，二项未完成不得分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6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、公司大型活动，完成公司档次任务（未完成扣分，完成加分）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、门店客流对比去年同期出现下滑。（下滑</w:t>
            </w: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8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lang w:val="en-US" w:eastAsia="zh-CN"/>
              </w:rPr>
              <w:t>k2赠送数量低于400瓶！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B4EFA"/>
    <w:rsid w:val="003F1D33"/>
    <w:rsid w:val="00414ECB"/>
    <w:rsid w:val="004C4FDA"/>
    <w:rsid w:val="004E00A4"/>
    <w:rsid w:val="00570CE3"/>
    <w:rsid w:val="00576B19"/>
    <w:rsid w:val="005A063B"/>
    <w:rsid w:val="00624089"/>
    <w:rsid w:val="00670162"/>
    <w:rsid w:val="006C3D7D"/>
    <w:rsid w:val="007D10CF"/>
    <w:rsid w:val="007D608C"/>
    <w:rsid w:val="008B0274"/>
    <w:rsid w:val="00941193"/>
    <w:rsid w:val="00BE7180"/>
    <w:rsid w:val="00BF3003"/>
    <w:rsid w:val="00CA0BEA"/>
    <w:rsid w:val="00CC74D2"/>
    <w:rsid w:val="00D33402"/>
    <w:rsid w:val="00D916DA"/>
    <w:rsid w:val="00D9506F"/>
    <w:rsid w:val="00DA53F9"/>
    <w:rsid w:val="00DF7EAE"/>
    <w:rsid w:val="00E47AF5"/>
    <w:rsid w:val="00E61EF0"/>
    <w:rsid w:val="00FA455E"/>
    <w:rsid w:val="00FC2E4D"/>
    <w:rsid w:val="01FB5C4F"/>
    <w:rsid w:val="02F31C00"/>
    <w:rsid w:val="042306BA"/>
    <w:rsid w:val="046F50FD"/>
    <w:rsid w:val="04865D88"/>
    <w:rsid w:val="055116DA"/>
    <w:rsid w:val="0623601E"/>
    <w:rsid w:val="06AB1AD2"/>
    <w:rsid w:val="09852619"/>
    <w:rsid w:val="0B0E4285"/>
    <w:rsid w:val="0BCC27E0"/>
    <w:rsid w:val="0C65242B"/>
    <w:rsid w:val="11A550CF"/>
    <w:rsid w:val="14396991"/>
    <w:rsid w:val="154410F5"/>
    <w:rsid w:val="183A1906"/>
    <w:rsid w:val="18CB371B"/>
    <w:rsid w:val="198310E9"/>
    <w:rsid w:val="1C2D15AF"/>
    <w:rsid w:val="1EF94F45"/>
    <w:rsid w:val="1F626BEF"/>
    <w:rsid w:val="1F95732D"/>
    <w:rsid w:val="1FEC634B"/>
    <w:rsid w:val="20B95B9D"/>
    <w:rsid w:val="27765CCC"/>
    <w:rsid w:val="2C177531"/>
    <w:rsid w:val="2EC91EB3"/>
    <w:rsid w:val="2F312134"/>
    <w:rsid w:val="2F3574B8"/>
    <w:rsid w:val="2FC23F34"/>
    <w:rsid w:val="304F35F5"/>
    <w:rsid w:val="32B02F16"/>
    <w:rsid w:val="336377E4"/>
    <w:rsid w:val="34203ED9"/>
    <w:rsid w:val="34C04E04"/>
    <w:rsid w:val="3FB12000"/>
    <w:rsid w:val="43B15793"/>
    <w:rsid w:val="44425A58"/>
    <w:rsid w:val="46EC63E9"/>
    <w:rsid w:val="4DB16A32"/>
    <w:rsid w:val="4EA43708"/>
    <w:rsid w:val="4FA3034F"/>
    <w:rsid w:val="51BB11A6"/>
    <w:rsid w:val="533A5A7C"/>
    <w:rsid w:val="539F4091"/>
    <w:rsid w:val="55522AB8"/>
    <w:rsid w:val="57767DFB"/>
    <w:rsid w:val="582966C8"/>
    <w:rsid w:val="5D117735"/>
    <w:rsid w:val="5D324B77"/>
    <w:rsid w:val="5EF9133E"/>
    <w:rsid w:val="61CF63FE"/>
    <w:rsid w:val="624E78BA"/>
    <w:rsid w:val="62AC7D66"/>
    <w:rsid w:val="63E86945"/>
    <w:rsid w:val="669B3DAA"/>
    <w:rsid w:val="68276B2F"/>
    <w:rsid w:val="687338BB"/>
    <w:rsid w:val="68A06603"/>
    <w:rsid w:val="6AA53ED6"/>
    <w:rsid w:val="6C9E3555"/>
    <w:rsid w:val="6CFE78DF"/>
    <w:rsid w:val="6E697271"/>
    <w:rsid w:val="6E701FCC"/>
    <w:rsid w:val="6FCA1077"/>
    <w:rsid w:val="70390867"/>
    <w:rsid w:val="7506588C"/>
    <w:rsid w:val="75B07CD7"/>
    <w:rsid w:val="75EE38D1"/>
    <w:rsid w:val="761D6786"/>
    <w:rsid w:val="768A68F7"/>
    <w:rsid w:val="78CB5B57"/>
    <w:rsid w:val="7DF11A3B"/>
    <w:rsid w:val="7DF30332"/>
    <w:rsid w:val="7FCA5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224</Words>
  <Characters>1280</Characters>
  <Lines>0</Lines>
  <Paragraphs>0</Paragraphs>
  <TotalTime>20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2018-02-25T02:48:00Z</dcterms:created>
  <dc:creator>Administrator</dc:creator>
  <cp:lastModifiedBy>Administrator</cp:lastModifiedBy>
  <dcterms:modified xsi:type="dcterms:W3CDTF">2018-06-26T01:25:45Z</dcterms:modified>
  <dc:title>店员考核日常工作表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