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56D467B"/>
    <w:rsid w:val="0623601E"/>
    <w:rsid w:val="06AB1AD2"/>
    <w:rsid w:val="08414B45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CFB5614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207B6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2018-06-25T09:21:02Z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