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661" w:firstLineChars="591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；能灵活运用搭配销售、关联销售等技巧。客单价保持在门店平均客单价以上（低于门店平均客单，此分为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主动完成店长安排的来货上架，借货、送货等工作。（未执行一次扣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严格遵循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顾客第一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的理念，能很好的处理与各种顾客之间的关系，懂得察言观色，有能力建立和维护良好的客情关系，有忠实的顾客至少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全月无顾客投诉。如当月有顾客投诉，每投诉一次，此项为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k2赠送数量，个人赠送数量低于50瓶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员工个人会员新增任务完成，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以上不扣分，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以下，少一个百分点扣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分封顶（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店员个人当月销售完成率低于任务的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以下，该项不得分（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个月内效期品种未及时下柜，质管员扣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店长转发的万店掌需整改内容未及时回复（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个人当日完成率排名公司后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名，一次扣一分，排名前三名，一次加一分。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分封顶（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品牌月品种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任务完成，一项未完成扣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val="en-US" w:eastAsia="zh-CN"/>
              </w:rPr>
              <w:t>(中山中智、好娃娃系列)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。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分封顶（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78</w:t>
            </w:r>
          </w:p>
        </w:tc>
      </w:tr>
    </w:tbl>
    <w:p/>
    <w:p/>
    <w:p>
      <w:pPr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易金莉</w:t>
      </w:r>
      <w:r>
        <w:rPr>
          <w:rFonts w:hint="eastAsia"/>
          <w:lang w:val="en-US" w:eastAsia="zh-CN"/>
        </w:rPr>
        <w:t xml:space="preserve">          </w:t>
      </w:r>
      <w:r>
        <w:rPr>
          <w:rFonts w:hint="eastAsia"/>
        </w:rPr>
        <w:t>被考评人：</w:t>
      </w:r>
      <w:r>
        <w:rPr>
          <w:rFonts w:hint="eastAsia"/>
          <w:lang w:eastAsia="zh-CN"/>
        </w:rPr>
        <w:t>何亚</w:t>
      </w:r>
      <w:bookmarkStart w:id="0" w:name="_GoBack"/>
      <w:bookmarkEnd w:id="0"/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/>
    <w:p/>
    <w:p/>
    <w:p/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20%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）；门店效期品种不超过（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分，低于环比（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20%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）以上，此项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、会员新增任务完成，完成率差</w:t>
            </w: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扣一分，以此类推！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2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、门店效期品种不及时调配，造成门店大量效期品种累积！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、门店销售同比下滑（无去年同期销售数据门店，按上月销售数据进行对比，（下滑</w:t>
            </w: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4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、片区及公司开具各项罚单，未按时上交财务部（一次一分）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、门店品牌月品种未完成，一项未完成扣</w:t>
            </w:r>
            <w:r>
              <w:rPr>
                <w:rFonts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分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val="en-US" w:eastAsia="zh-CN"/>
              </w:rPr>
              <w:t>(中山中智、好娃娃)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，二项未完成不得分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6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、公司大型活动，完成公司档次任务（未完成扣分，完成加分）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7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、门店客流对比去年同期出现下滑。（下滑</w:t>
            </w: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8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lang w:val="en-US" w:eastAsia="zh-CN"/>
              </w:rPr>
              <w:t>k2赠送数量低于400瓶！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>
      <w:pPr>
        <w:rPr>
          <w:b/>
          <w:bCs/>
          <w:sz w:val="24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B4EFA"/>
    <w:rsid w:val="003F1D33"/>
    <w:rsid w:val="00414ECB"/>
    <w:rsid w:val="004C4FDA"/>
    <w:rsid w:val="004E00A4"/>
    <w:rsid w:val="00570CE3"/>
    <w:rsid w:val="00576B19"/>
    <w:rsid w:val="005A063B"/>
    <w:rsid w:val="00624089"/>
    <w:rsid w:val="00670162"/>
    <w:rsid w:val="006C3D7D"/>
    <w:rsid w:val="007D10CF"/>
    <w:rsid w:val="007D608C"/>
    <w:rsid w:val="008B0274"/>
    <w:rsid w:val="00941193"/>
    <w:rsid w:val="00BE7180"/>
    <w:rsid w:val="00BF3003"/>
    <w:rsid w:val="00CA0BEA"/>
    <w:rsid w:val="00CC74D2"/>
    <w:rsid w:val="00D33402"/>
    <w:rsid w:val="00D916DA"/>
    <w:rsid w:val="00D9506F"/>
    <w:rsid w:val="00DA53F9"/>
    <w:rsid w:val="00DF7EAE"/>
    <w:rsid w:val="00E47AF5"/>
    <w:rsid w:val="00E61EF0"/>
    <w:rsid w:val="00FA455E"/>
    <w:rsid w:val="00FC2E4D"/>
    <w:rsid w:val="01FB5C4F"/>
    <w:rsid w:val="02F31C00"/>
    <w:rsid w:val="042306BA"/>
    <w:rsid w:val="046F50FD"/>
    <w:rsid w:val="0623601E"/>
    <w:rsid w:val="06AB1AD2"/>
    <w:rsid w:val="09852619"/>
    <w:rsid w:val="0B0E4285"/>
    <w:rsid w:val="0BCC27E0"/>
    <w:rsid w:val="11A550CF"/>
    <w:rsid w:val="14396991"/>
    <w:rsid w:val="154410F5"/>
    <w:rsid w:val="18CB371B"/>
    <w:rsid w:val="198310E9"/>
    <w:rsid w:val="1C2D15AF"/>
    <w:rsid w:val="1EF94F45"/>
    <w:rsid w:val="1F626BEF"/>
    <w:rsid w:val="1F95732D"/>
    <w:rsid w:val="1FEC634B"/>
    <w:rsid w:val="27765CCC"/>
    <w:rsid w:val="295605A0"/>
    <w:rsid w:val="2C177531"/>
    <w:rsid w:val="2F312134"/>
    <w:rsid w:val="2F3574B8"/>
    <w:rsid w:val="2FC23F34"/>
    <w:rsid w:val="32B02F16"/>
    <w:rsid w:val="336377E4"/>
    <w:rsid w:val="34203ED9"/>
    <w:rsid w:val="34C04E04"/>
    <w:rsid w:val="43B15793"/>
    <w:rsid w:val="44425A58"/>
    <w:rsid w:val="46EC63E9"/>
    <w:rsid w:val="4DB16A32"/>
    <w:rsid w:val="4EA43708"/>
    <w:rsid w:val="4FA3034F"/>
    <w:rsid w:val="51BB11A6"/>
    <w:rsid w:val="533A5A7C"/>
    <w:rsid w:val="55522AB8"/>
    <w:rsid w:val="57767DFB"/>
    <w:rsid w:val="5D117735"/>
    <w:rsid w:val="5D324B77"/>
    <w:rsid w:val="5EF9133E"/>
    <w:rsid w:val="63E86945"/>
    <w:rsid w:val="68276B2F"/>
    <w:rsid w:val="687338BB"/>
    <w:rsid w:val="68A06603"/>
    <w:rsid w:val="6AA53ED6"/>
    <w:rsid w:val="6C9E3555"/>
    <w:rsid w:val="6CFE78DF"/>
    <w:rsid w:val="6E697271"/>
    <w:rsid w:val="6E701FCC"/>
    <w:rsid w:val="6FCA1077"/>
    <w:rsid w:val="70390867"/>
    <w:rsid w:val="7506588C"/>
    <w:rsid w:val="75EE38D1"/>
    <w:rsid w:val="768A68F7"/>
    <w:rsid w:val="78CB5B57"/>
    <w:rsid w:val="7DF11A3B"/>
    <w:rsid w:val="7DF3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99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224</Words>
  <Characters>1280</Characters>
  <Lines>0</Lines>
  <Paragraphs>0</Paragraphs>
  <TotalTime>10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2018-02-25T02:48:00Z</dcterms:created>
  <dc:creator>Administrator</dc:creator>
  <cp:lastModifiedBy>Administrator</cp:lastModifiedBy>
  <dcterms:modified xsi:type="dcterms:W3CDTF">2018-06-25T09:27:21Z</dcterms:modified>
  <dc:title>店员考核日常工作表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