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舒海燕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0E20C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2018-06-24T03:56:06Z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