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37107FB5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60F71D1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8D67FC9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2018-06-25T09:11:11Z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