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魏津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汤雪芹</w:t>
      </w: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1010EB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8B36799"/>
    <w:rsid w:val="1938084C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09558A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5F33B54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692528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2018-06-25T09:03:41Z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