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魏津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朱晓桃</w:t>
      </w:r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79650A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692528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2018-06-25T09:01:05Z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