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70061D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2018-06-25T07:24:58Z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