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4B61F2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70061D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2018-06-25T07:26:21Z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